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3E" w:rsidRDefault="00286E23">
      <w:pPr>
        <w:pStyle w:val="Standard"/>
        <w:spacing w:line="400" w:lineRule="exact"/>
        <w:jc w:val="center"/>
      </w:pPr>
      <w:r>
        <w:rPr>
          <w:rFonts w:ascii="標楷體" w:eastAsia="標楷體" w:hAnsi="標楷體" w:cs="標楷體"/>
          <w:color w:val="000000"/>
          <w:sz w:val="40"/>
          <w:szCs w:val="40"/>
        </w:rPr>
        <w:t>教育部國教署高級中等教育組（課程及教學科）商借教師簡歷表</w:t>
      </w:r>
    </w:p>
    <w:p w:rsidR="002A713E" w:rsidRDefault="00286E23">
      <w:pPr>
        <w:pStyle w:val="Standard"/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一、個人基本資料：</w:t>
      </w:r>
    </w:p>
    <w:tbl>
      <w:tblPr>
        <w:tblW w:w="8372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15"/>
        <w:gridCol w:w="1185"/>
        <w:gridCol w:w="1863"/>
        <w:gridCol w:w="1043"/>
        <w:gridCol w:w="2466"/>
      </w:tblGrid>
      <w:tr w:rsidR="002A713E" w:rsidTr="002A71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widowControl/>
              <w:snapToGrid w:val="0"/>
              <w:jc w:val="center"/>
              <w:rPr>
                <w:rFonts w:ascii="新細明體, PMingLiU" w:hAnsi="新細明體, PMingLiU" w:cs="新細明體, PMingLi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86E2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服務學校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A71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86E23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職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稱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86E23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主任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組長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教師</w:t>
            </w:r>
          </w:p>
        </w:tc>
      </w:tr>
      <w:tr w:rsidR="002A713E" w:rsidTr="002A71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86E23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名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A71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86E23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86E23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男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女</w:t>
            </w:r>
          </w:p>
        </w:tc>
      </w:tr>
      <w:tr w:rsidR="002A713E" w:rsidTr="002A71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86E2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A71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86E2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A713E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2A713E" w:rsidTr="002A71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86E23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通訊地址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A713E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A713E" w:rsidTr="002A71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86E2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86E23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M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H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</w:tr>
    </w:tbl>
    <w:p w:rsidR="002A713E" w:rsidRDefault="00286E23">
      <w:pPr>
        <w:pStyle w:val="Standard"/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二、學歷：</w:t>
      </w:r>
    </w:p>
    <w:tbl>
      <w:tblPr>
        <w:tblW w:w="82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1843"/>
        <w:gridCol w:w="2693"/>
        <w:gridCol w:w="1344"/>
      </w:tblGrid>
      <w:tr w:rsidR="002A713E" w:rsidTr="002A713E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86E2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86E2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86E2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起訖時間</w:t>
            </w:r>
          </w:p>
          <w:p w:rsidR="002A713E" w:rsidRDefault="00286E2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年月日～年月日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86E2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）業</w:t>
            </w:r>
          </w:p>
        </w:tc>
      </w:tr>
      <w:tr w:rsidR="002A713E" w:rsidTr="002A713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A713E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A713E" w:rsidTr="002A713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A71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A713E" w:rsidTr="002A713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A71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2A713E" w:rsidRDefault="00286E23">
      <w:pPr>
        <w:pStyle w:val="Standard"/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三、經歷：</w:t>
      </w:r>
    </w:p>
    <w:tbl>
      <w:tblPr>
        <w:tblW w:w="83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20"/>
        <w:gridCol w:w="3526"/>
        <w:gridCol w:w="1433"/>
      </w:tblGrid>
      <w:tr w:rsidR="002A713E" w:rsidTr="002A713E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86E2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86E2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起訖時間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86E2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教學年資</w:t>
            </w:r>
          </w:p>
        </w:tc>
      </w:tr>
      <w:tr w:rsidR="002A713E" w:rsidTr="002A713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A713E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A71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A713E" w:rsidTr="002A713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A713E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A71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A713E" w:rsidTr="002A713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A713E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A71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A713E" w:rsidTr="002A713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A713E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A71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2A713E" w:rsidRDefault="00286E23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四、專長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或證照</w:t>
      </w:r>
      <w:r>
        <w:rPr>
          <w:rFonts w:ascii="標楷體" w:eastAsia="標楷體" w:hAnsi="標楷體" w:cs="標楷體"/>
        </w:rPr>
        <w:t>)</w:t>
      </w:r>
    </w:p>
    <w:tbl>
      <w:tblPr>
        <w:tblW w:w="83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6934"/>
      </w:tblGrid>
      <w:tr w:rsidR="002A713E" w:rsidTr="002A713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86E2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86E2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2A713E" w:rsidTr="002A713E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2A713E" w:rsidTr="002A713E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2A713E" w:rsidTr="002A713E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2A713E" w:rsidRDefault="00286E23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五、特殊事蹟</w:t>
      </w:r>
    </w:p>
    <w:tbl>
      <w:tblPr>
        <w:tblW w:w="83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6934"/>
      </w:tblGrid>
      <w:tr w:rsidR="002A713E" w:rsidTr="002A713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86E2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86E2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2A713E" w:rsidTr="002A713E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2A713E" w:rsidTr="002A713E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2A713E" w:rsidTr="002A713E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2A713E" w:rsidTr="002A713E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2A713E" w:rsidTr="002A713E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13E" w:rsidRDefault="002A713E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2A713E" w:rsidRDefault="00286E23">
      <w:pPr>
        <w:pStyle w:val="Textbodyindent"/>
        <w:ind w:left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六、自傳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約</w:t>
      </w:r>
      <w:r>
        <w:rPr>
          <w:rFonts w:ascii="標楷體" w:eastAsia="標楷體" w:hAnsi="標楷體" w:cs="標楷體"/>
          <w:color w:val="000000"/>
        </w:rPr>
        <w:t>600</w:t>
      </w:r>
      <w:r>
        <w:rPr>
          <w:rFonts w:ascii="標楷體" w:eastAsia="標楷體" w:hAnsi="標楷體" w:cs="標楷體"/>
          <w:color w:val="000000"/>
        </w:rPr>
        <w:t>字</w:t>
      </w:r>
      <w:r>
        <w:rPr>
          <w:rFonts w:ascii="標楷體" w:eastAsia="標楷體" w:hAnsi="標楷體" w:cs="標楷體"/>
          <w:color w:val="000000"/>
        </w:rPr>
        <w:t>)</w:t>
      </w:r>
    </w:p>
    <w:tbl>
      <w:tblPr>
        <w:tblW w:w="8372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72"/>
      </w:tblGrid>
      <w:tr w:rsidR="002A713E" w:rsidTr="002A71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13E" w:rsidRDefault="00286E23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</w:p>
          <w:p w:rsidR="002A713E" w:rsidRDefault="002A713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A713E" w:rsidRDefault="002A713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A713E" w:rsidRDefault="002A713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A713E" w:rsidRDefault="002A713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A713E" w:rsidRDefault="002A713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A713E" w:rsidRDefault="002A713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A713E" w:rsidRDefault="002A713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A713E" w:rsidRDefault="002A713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A713E" w:rsidRDefault="002A713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A713E" w:rsidRDefault="002A713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A713E" w:rsidRDefault="002A713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A713E" w:rsidRDefault="002A713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A713E" w:rsidRDefault="002A713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A713E" w:rsidRDefault="002A713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A713E" w:rsidRDefault="002A713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A713E" w:rsidRDefault="002A713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2A713E" w:rsidRDefault="002A713E">
      <w:pPr>
        <w:pStyle w:val="Standard"/>
        <w:spacing w:line="400" w:lineRule="exact"/>
      </w:pPr>
    </w:p>
    <w:sectPr w:rsidR="002A713E" w:rsidSect="002A713E">
      <w:pgSz w:w="11906" w:h="16838"/>
      <w:pgMar w:top="719" w:right="1558" w:bottom="539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E23" w:rsidRDefault="00286E23" w:rsidP="002A713E">
      <w:r>
        <w:separator/>
      </w:r>
    </w:p>
  </w:endnote>
  <w:endnote w:type="continuationSeparator" w:id="0">
    <w:p w:rsidR="00286E23" w:rsidRDefault="00286E23" w:rsidP="002A7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E23" w:rsidRDefault="00286E23" w:rsidP="002A713E">
      <w:r w:rsidRPr="002A713E">
        <w:rPr>
          <w:color w:val="000000"/>
        </w:rPr>
        <w:separator/>
      </w:r>
    </w:p>
  </w:footnote>
  <w:footnote w:type="continuationSeparator" w:id="0">
    <w:p w:rsidR="00286E23" w:rsidRDefault="00286E23" w:rsidP="002A7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A713E"/>
    <w:rsid w:val="00286E23"/>
    <w:rsid w:val="002A713E"/>
    <w:rsid w:val="00D0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713E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rsid w:val="002A713E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2A713E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sid w:val="002A713E"/>
    <w:rPr>
      <w:rFonts w:cs="Mangal"/>
    </w:rPr>
  </w:style>
  <w:style w:type="paragraph" w:styleId="a4">
    <w:name w:val="caption"/>
    <w:basedOn w:val="Standard"/>
    <w:rsid w:val="002A713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A713E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2A713E"/>
    <w:pPr>
      <w:spacing w:after="120"/>
      <w:ind w:left="480"/>
    </w:pPr>
  </w:style>
  <w:style w:type="paragraph" w:customStyle="1" w:styleId="HeaderandFooter">
    <w:name w:val="Header and Footer"/>
    <w:basedOn w:val="Standard"/>
    <w:rsid w:val="002A713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2A7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2A7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2A713E"/>
    <w:pPr>
      <w:suppressLineNumbers/>
    </w:pPr>
  </w:style>
  <w:style w:type="paragraph" w:customStyle="1" w:styleId="TableHeading">
    <w:name w:val="Table Heading"/>
    <w:basedOn w:val="TableContents"/>
    <w:rsid w:val="002A713E"/>
    <w:pPr>
      <w:jc w:val="center"/>
    </w:pPr>
    <w:rPr>
      <w:b/>
      <w:bCs/>
    </w:rPr>
  </w:style>
  <w:style w:type="character" w:customStyle="1" w:styleId="a5">
    <w:name w:val="本文縮排 字元"/>
    <w:rsid w:val="002A713E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6">
    <w:name w:val="頁首 字元"/>
    <w:rsid w:val="002A713E"/>
    <w:rPr>
      <w:kern w:val="3"/>
    </w:rPr>
  </w:style>
  <w:style w:type="character" w:customStyle="1" w:styleId="a7">
    <w:name w:val="頁尾 字元"/>
    <w:rsid w:val="002A713E"/>
    <w:rPr>
      <w:kern w:val="3"/>
    </w:rPr>
  </w:style>
  <w:style w:type="paragraph" w:styleId="a8">
    <w:name w:val="header"/>
    <w:basedOn w:val="a"/>
    <w:link w:val="1"/>
    <w:uiPriority w:val="99"/>
    <w:semiHidden/>
    <w:unhideWhenUsed/>
    <w:rsid w:val="00D0555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">
    <w:name w:val="頁首 字元1"/>
    <w:basedOn w:val="a0"/>
    <w:link w:val="a8"/>
    <w:uiPriority w:val="99"/>
    <w:semiHidden/>
    <w:rsid w:val="00D0555D"/>
    <w:rPr>
      <w:sz w:val="20"/>
      <w:szCs w:val="18"/>
    </w:rPr>
  </w:style>
  <w:style w:type="paragraph" w:styleId="a9">
    <w:name w:val="footer"/>
    <w:basedOn w:val="a"/>
    <w:link w:val="10"/>
    <w:uiPriority w:val="99"/>
    <w:semiHidden/>
    <w:unhideWhenUsed/>
    <w:rsid w:val="00D0555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0">
    <w:name w:val="頁尾 字元1"/>
    <w:basedOn w:val="a0"/>
    <w:link w:val="a9"/>
    <w:uiPriority w:val="99"/>
    <w:semiHidden/>
    <w:rsid w:val="00D0555D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014354/AppData/Local/Microsoft/Windows/INetCache/IE/IQD4UPWE/0067002A00_ATTCH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</Words>
  <Characters>264</Characters>
  <Application>Microsoft Office Word</Application>
  <DocSecurity>0</DocSecurity>
  <Lines>2</Lines>
  <Paragraphs>1</Paragraphs>
  <ScaleCrop>false</ScaleCrop>
  <Company>whes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whespm</cp:lastModifiedBy>
  <cp:revision>1</cp:revision>
  <cp:lastPrinted>2017-04-11T16:58:00Z</cp:lastPrinted>
  <dcterms:created xsi:type="dcterms:W3CDTF">2018-03-07T19:50:00Z</dcterms:created>
  <dcterms:modified xsi:type="dcterms:W3CDTF">2021-06-02T01:46:00Z</dcterms:modified>
</cp:coreProperties>
</file>