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60" w:rsidRDefault="00874927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國教署學務校安組商借教師簡歷表</w:t>
      </w:r>
    </w:p>
    <w:p w:rsidR="00DB2960" w:rsidRDefault="00DB2960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DB2960" w:rsidRDefault="00874927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51"/>
        <w:gridCol w:w="1257"/>
        <w:gridCol w:w="1955"/>
        <w:gridCol w:w="1043"/>
        <w:gridCol w:w="2456"/>
      </w:tblGrid>
      <w:tr w:rsidR="00DB2960" w:rsidTr="00DB29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87492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DB29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87492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87492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DB2960" w:rsidTr="00DB29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87492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DB29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87492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87492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DB2960" w:rsidTr="00DB29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87492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DB29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87492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DB296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DB2960" w:rsidTr="00DB29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87492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DB296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B2960" w:rsidTr="00DB29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87492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87492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DB2960" w:rsidRDefault="00874927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1843"/>
        <w:gridCol w:w="2693"/>
        <w:gridCol w:w="1334"/>
      </w:tblGrid>
      <w:tr w:rsidR="00DB2960" w:rsidTr="00DB296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87492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87492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87492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DB2960" w:rsidRDefault="0087492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DB2960" w:rsidRDefault="0087492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87492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DB2960" w:rsidTr="00DB296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87492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DB2960" w:rsidTr="00DB296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DB29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B2960" w:rsidTr="00DB296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DB29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B2960" w:rsidRDefault="00874927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20"/>
        <w:gridCol w:w="3526"/>
        <w:gridCol w:w="1418"/>
      </w:tblGrid>
      <w:tr w:rsidR="00DB2960" w:rsidTr="00DB296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87492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87492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87492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DB2960" w:rsidTr="00DB296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DB29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DB29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B2960" w:rsidTr="00DB296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DB29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DB29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B2960" w:rsidTr="00DB296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DB29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DB29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B2960" w:rsidTr="00DB296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DB29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DB296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B2960" w:rsidRDefault="00874927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DB2960" w:rsidTr="00DB296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87492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874927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DB2960" w:rsidTr="00DB296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B2960" w:rsidTr="00DB2960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B2960" w:rsidTr="00DB2960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DB2960" w:rsidRDefault="00874927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DB2960" w:rsidTr="00DB296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87492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874927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DB2960" w:rsidTr="00DB296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B2960" w:rsidTr="00DB296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B2960" w:rsidTr="00DB296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B2960" w:rsidTr="00DB296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B2960" w:rsidTr="00DB2960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960" w:rsidRDefault="00DB2960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DB2960" w:rsidRDefault="00DB2960">
      <w:pPr>
        <w:pStyle w:val="a3"/>
        <w:ind w:left="0"/>
        <w:rPr>
          <w:rFonts w:ascii="標楷體" w:eastAsia="標楷體" w:hAnsi="標楷體"/>
        </w:rPr>
      </w:pPr>
    </w:p>
    <w:p w:rsidR="00DB2960" w:rsidRDefault="00DB2960">
      <w:pPr>
        <w:pStyle w:val="a3"/>
        <w:ind w:left="0"/>
        <w:rPr>
          <w:rFonts w:ascii="標楷體" w:eastAsia="標楷體" w:hAnsi="標楷體"/>
        </w:rPr>
      </w:pPr>
    </w:p>
    <w:p w:rsidR="00DB2960" w:rsidRDefault="00DB2960">
      <w:pPr>
        <w:pStyle w:val="a3"/>
        <w:ind w:left="0"/>
        <w:rPr>
          <w:rFonts w:ascii="標楷體" w:eastAsia="標楷體" w:hAnsi="標楷體"/>
        </w:rPr>
      </w:pPr>
    </w:p>
    <w:p w:rsidR="00DB2960" w:rsidRDefault="00DB2960">
      <w:pPr>
        <w:pStyle w:val="a3"/>
        <w:ind w:left="0"/>
        <w:rPr>
          <w:rFonts w:ascii="標楷體" w:eastAsia="標楷體" w:hAnsi="標楷體"/>
        </w:rPr>
      </w:pPr>
    </w:p>
    <w:p w:rsidR="00DB2960" w:rsidRDefault="00874927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62"/>
      </w:tblGrid>
      <w:tr w:rsidR="00DB2960" w:rsidTr="00DB29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960" w:rsidRDefault="0087492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DB2960" w:rsidRDefault="00DB29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2960" w:rsidRDefault="00DB29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2960" w:rsidRDefault="00DB29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2960" w:rsidRDefault="00DB29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2960" w:rsidRDefault="00DB29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2960" w:rsidRDefault="00DB29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2960" w:rsidRDefault="00DB29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2960" w:rsidRDefault="00DB29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2960" w:rsidRDefault="00DB29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2960" w:rsidRDefault="00DB29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2960" w:rsidRDefault="00DB29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2960" w:rsidRDefault="00DB29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2960" w:rsidRDefault="00DB29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2960" w:rsidRDefault="00DB29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2960" w:rsidRDefault="00DB29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2960" w:rsidRDefault="00DB296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B2960" w:rsidRDefault="00DB2960">
      <w:pPr>
        <w:pStyle w:val="Textbody"/>
        <w:spacing w:line="400" w:lineRule="exact"/>
      </w:pPr>
    </w:p>
    <w:sectPr w:rsidR="00DB2960" w:rsidSect="00DB2960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927" w:rsidRDefault="00874927" w:rsidP="00DB2960">
      <w:r>
        <w:separator/>
      </w:r>
    </w:p>
  </w:endnote>
  <w:endnote w:type="continuationSeparator" w:id="0">
    <w:p w:rsidR="00874927" w:rsidRDefault="00874927" w:rsidP="00DB2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927" w:rsidRDefault="00874927" w:rsidP="00DB2960">
      <w:r w:rsidRPr="00DB2960">
        <w:rPr>
          <w:color w:val="000000"/>
        </w:rPr>
        <w:separator/>
      </w:r>
    </w:p>
  </w:footnote>
  <w:footnote w:type="continuationSeparator" w:id="0">
    <w:p w:rsidR="00874927" w:rsidRDefault="00874927" w:rsidP="00DB29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2960"/>
    <w:rsid w:val="00276104"/>
    <w:rsid w:val="00874927"/>
    <w:rsid w:val="00DB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2960"/>
  </w:style>
  <w:style w:type="paragraph" w:customStyle="1" w:styleId="Textbody">
    <w:name w:val="Text body"/>
    <w:rsid w:val="00DB2960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rsid w:val="00DB2960"/>
    <w:pPr>
      <w:spacing w:after="120"/>
      <w:ind w:left="480"/>
    </w:pPr>
  </w:style>
  <w:style w:type="paragraph" w:customStyle="1" w:styleId="HeaderandFooter">
    <w:name w:val="Header and Footer"/>
    <w:basedOn w:val="Standard"/>
    <w:rsid w:val="00DB2960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Textbody"/>
    <w:rsid w:val="00DB2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Textbody"/>
    <w:rsid w:val="00DB2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DB2960"/>
    <w:pPr>
      <w:suppressLineNumbers/>
    </w:pPr>
  </w:style>
  <w:style w:type="character" w:customStyle="1" w:styleId="a4">
    <w:name w:val="本文縮排 字元"/>
    <w:rsid w:val="00DB2960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5">
    <w:name w:val="頁首 字元"/>
    <w:rsid w:val="00DB2960"/>
    <w:rPr>
      <w:kern w:val="3"/>
    </w:rPr>
  </w:style>
  <w:style w:type="character" w:customStyle="1" w:styleId="a6">
    <w:name w:val="頁尾 字元"/>
    <w:rsid w:val="00DB2960"/>
    <w:rPr>
      <w:kern w:val="3"/>
    </w:rPr>
  </w:style>
  <w:style w:type="paragraph" w:styleId="a7">
    <w:name w:val="header"/>
    <w:basedOn w:val="a"/>
    <w:link w:val="1"/>
    <w:uiPriority w:val="99"/>
    <w:semiHidden/>
    <w:unhideWhenUsed/>
    <w:rsid w:val="00276104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link w:val="a7"/>
    <w:uiPriority w:val="99"/>
    <w:semiHidden/>
    <w:rsid w:val="00276104"/>
  </w:style>
  <w:style w:type="paragraph" w:styleId="a8">
    <w:name w:val="footer"/>
    <w:basedOn w:val="a"/>
    <w:link w:val="10"/>
    <w:uiPriority w:val="99"/>
    <w:semiHidden/>
    <w:unhideWhenUsed/>
    <w:rsid w:val="00276104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尾 字元1"/>
    <w:basedOn w:val="a0"/>
    <w:link w:val="a8"/>
    <w:uiPriority w:val="99"/>
    <w:semiHidden/>
    <w:rsid w:val="002761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WebEdit/Temp/109-07-13/1852390339/e87146a4648562d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258</Characters>
  <Application>Microsoft Office Word</Application>
  <DocSecurity>0</DocSecurity>
  <Lines>2</Lines>
  <Paragraphs>1</Paragraphs>
  <ScaleCrop>false</ScaleCrop>
  <Company>whes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whespm</cp:lastModifiedBy>
  <cp:revision>1</cp:revision>
  <cp:lastPrinted>2017-04-11T08:58:00Z</cp:lastPrinted>
  <dcterms:created xsi:type="dcterms:W3CDTF">2019-04-01T10:46:00Z</dcterms:created>
  <dcterms:modified xsi:type="dcterms:W3CDTF">2020-07-21T00:59:00Z</dcterms:modified>
</cp:coreProperties>
</file>