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B1" w:rsidRDefault="006B3955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國教署學</w:t>
      </w: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務校安組商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借教師簡歷表</w:t>
      </w:r>
    </w:p>
    <w:p w:rsidR="00CE59B1" w:rsidRDefault="00CE59B1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CE59B1" w:rsidRDefault="006B3955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51"/>
        <w:gridCol w:w="1257"/>
        <w:gridCol w:w="1955"/>
        <w:gridCol w:w="1043"/>
        <w:gridCol w:w="2456"/>
      </w:tblGrid>
      <w:tr w:rsidR="00CE59B1" w:rsidTr="00CE59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6B395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CE59B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6B395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6B395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CE59B1" w:rsidTr="00CE59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6B395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CE59B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6B395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6B395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CE59B1" w:rsidTr="00CE59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6B395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CE59B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6B395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CE59B1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E59B1" w:rsidTr="00CE59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6B395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CE59B1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E59B1" w:rsidTr="00CE59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6B395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6B395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CE59B1" w:rsidRDefault="006B3955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1843"/>
        <w:gridCol w:w="2693"/>
        <w:gridCol w:w="1334"/>
      </w:tblGrid>
      <w:tr w:rsidR="00CE59B1" w:rsidTr="00CE59B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6B395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6B395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6B395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CE59B1" w:rsidRDefault="006B395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CE59B1" w:rsidRDefault="006B395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6B395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CE59B1" w:rsidTr="00CE59B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6B395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CE59B1" w:rsidTr="00CE59B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CE59B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E59B1" w:rsidTr="00CE59B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CE59B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E59B1" w:rsidRDefault="006B3955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20"/>
        <w:gridCol w:w="3526"/>
        <w:gridCol w:w="1418"/>
      </w:tblGrid>
      <w:tr w:rsidR="00CE59B1" w:rsidTr="00CE59B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6B395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6B395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6B395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CE59B1" w:rsidTr="00CE59B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CE59B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CE59B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E59B1" w:rsidTr="00CE59B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CE59B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CE59B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E59B1" w:rsidTr="00CE59B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CE59B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CE59B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E59B1" w:rsidTr="00CE59B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CE59B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CE59B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E59B1" w:rsidRDefault="006B3955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CE59B1" w:rsidTr="00CE59B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6B395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6B3955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E59B1" w:rsidTr="00CE59B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E59B1" w:rsidTr="00CE59B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E59B1" w:rsidTr="00CE59B1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E59B1" w:rsidRDefault="006B3955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0"/>
        <w:gridCol w:w="6924"/>
      </w:tblGrid>
      <w:tr w:rsidR="00CE59B1" w:rsidTr="00CE59B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6B395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6B3955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E59B1" w:rsidTr="00CE59B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E59B1" w:rsidTr="00CE59B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E59B1" w:rsidTr="00CE59B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E59B1" w:rsidTr="00CE59B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E59B1" w:rsidTr="00CE59B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59B1" w:rsidRDefault="00CE59B1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CE59B1" w:rsidRDefault="00CE59B1">
      <w:pPr>
        <w:pStyle w:val="a3"/>
        <w:ind w:left="0"/>
        <w:rPr>
          <w:rFonts w:ascii="標楷體" w:eastAsia="標楷體" w:hAnsi="標楷體"/>
        </w:rPr>
      </w:pPr>
    </w:p>
    <w:p w:rsidR="00CE59B1" w:rsidRDefault="00CE59B1">
      <w:pPr>
        <w:pStyle w:val="a3"/>
        <w:ind w:left="0"/>
        <w:rPr>
          <w:rFonts w:ascii="標楷體" w:eastAsia="標楷體" w:hAnsi="標楷體"/>
        </w:rPr>
      </w:pPr>
    </w:p>
    <w:p w:rsidR="00CE59B1" w:rsidRDefault="00CE59B1">
      <w:pPr>
        <w:pStyle w:val="a3"/>
        <w:ind w:left="0"/>
        <w:rPr>
          <w:rFonts w:ascii="標楷體" w:eastAsia="標楷體" w:hAnsi="標楷體"/>
        </w:rPr>
      </w:pPr>
    </w:p>
    <w:p w:rsidR="00CE59B1" w:rsidRDefault="00CE59B1">
      <w:pPr>
        <w:pStyle w:val="a3"/>
        <w:ind w:left="0"/>
        <w:rPr>
          <w:rFonts w:ascii="標楷體" w:eastAsia="標楷體" w:hAnsi="標楷體"/>
        </w:rPr>
      </w:pPr>
    </w:p>
    <w:p w:rsidR="00CE59B1" w:rsidRDefault="006B3955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62"/>
      </w:tblGrid>
      <w:tr w:rsidR="00CE59B1" w:rsidTr="00CE59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59B1" w:rsidRDefault="006B395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CE59B1" w:rsidRDefault="00CE59B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E59B1" w:rsidRDefault="00CE59B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E59B1" w:rsidRDefault="00CE59B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E59B1" w:rsidRDefault="00CE59B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E59B1" w:rsidRDefault="00CE59B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E59B1" w:rsidRDefault="00CE59B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E59B1" w:rsidRDefault="00CE59B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E59B1" w:rsidRDefault="00CE59B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E59B1" w:rsidRDefault="00CE59B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E59B1" w:rsidRDefault="00CE59B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E59B1" w:rsidRDefault="00CE59B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E59B1" w:rsidRDefault="00CE59B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E59B1" w:rsidRDefault="00CE59B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E59B1" w:rsidRDefault="00CE59B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E59B1" w:rsidRDefault="00CE59B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E59B1" w:rsidRDefault="00CE59B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E59B1" w:rsidRDefault="00CE59B1">
      <w:pPr>
        <w:pStyle w:val="Textbody"/>
        <w:spacing w:line="400" w:lineRule="exact"/>
      </w:pPr>
    </w:p>
    <w:sectPr w:rsidR="00CE59B1" w:rsidSect="00CE59B1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955" w:rsidRDefault="006B3955" w:rsidP="00CE59B1">
      <w:r>
        <w:separator/>
      </w:r>
    </w:p>
  </w:endnote>
  <w:endnote w:type="continuationSeparator" w:id="0">
    <w:p w:rsidR="006B3955" w:rsidRDefault="006B3955" w:rsidP="00CE5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955" w:rsidRDefault="006B3955" w:rsidP="00CE59B1">
      <w:r w:rsidRPr="00CE59B1">
        <w:rPr>
          <w:color w:val="000000"/>
        </w:rPr>
        <w:separator/>
      </w:r>
    </w:p>
  </w:footnote>
  <w:footnote w:type="continuationSeparator" w:id="0">
    <w:p w:rsidR="006B3955" w:rsidRDefault="006B3955" w:rsidP="00CE59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59B1"/>
    <w:rsid w:val="006B3955"/>
    <w:rsid w:val="00CE59B1"/>
    <w:rsid w:val="00E3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59B1"/>
  </w:style>
  <w:style w:type="paragraph" w:customStyle="1" w:styleId="Textbody">
    <w:name w:val="Text body"/>
    <w:rsid w:val="00CE59B1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rsid w:val="00CE59B1"/>
    <w:pPr>
      <w:spacing w:after="120"/>
      <w:ind w:left="480"/>
    </w:pPr>
  </w:style>
  <w:style w:type="paragraph" w:customStyle="1" w:styleId="Header">
    <w:name w:val="Header"/>
    <w:basedOn w:val="Textbody"/>
    <w:rsid w:val="00CE5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Textbody"/>
    <w:rsid w:val="00CE5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CE59B1"/>
    <w:pPr>
      <w:suppressLineNumbers/>
    </w:pPr>
  </w:style>
  <w:style w:type="character" w:customStyle="1" w:styleId="a4">
    <w:name w:val="本文縮排 字元"/>
    <w:rsid w:val="00CE59B1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5">
    <w:name w:val="頁首 字元"/>
    <w:rsid w:val="00CE59B1"/>
    <w:rPr>
      <w:kern w:val="3"/>
    </w:rPr>
  </w:style>
  <w:style w:type="character" w:customStyle="1" w:styleId="a6">
    <w:name w:val="頁尾 字元"/>
    <w:rsid w:val="00CE59B1"/>
    <w:rPr>
      <w:kern w:val="3"/>
    </w:rPr>
  </w:style>
  <w:style w:type="paragraph" w:styleId="a7">
    <w:name w:val="header"/>
    <w:basedOn w:val="a"/>
    <w:link w:val="1"/>
    <w:uiPriority w:val="99"/>
    <w:semiHidden/>
    <w:unhideWhenUsed/>
    <w:rsid w:val="00E37DBF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link w:val="a7"/>
    <w:uiPriority w:val="99"/>
    <w:semiHidden/>
    <w:rsid w:val="00E37DBF"/>
  </w:style>
  <w:style w:type="paragraph" w:styleId="a8">
    <w:name w:val="footer"/>
    <w:basedOn w:val="a"/>
    <w:link w:val="10"/>
    <w:uiPriority w:val="99"/>
    <w:semiHidden/>
    <w:unhideWhenUsed/>
    <w:rsid w:val="00E37DBF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尾 字元1"/>
    <w:basedOn w:val="a0"/>
    <w:link w:val="a8"/>
    <w:uiPriority w:val="99"/>
    <w:semiHidden/>
    <w:rsid w:val="00E37D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WebEdit/Temp/109-05-27/1115140547/e87146a4648562d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258</Characters>
  <Application>Microsoft Office Word</Application>
  <DocSecurity>0</DocSecurity>
  <Lines>2</Lines>
  <Paragraphs>1</Paragraphs>
  <ScaleCrop>false</ScaleCrop>
  <Company>whes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whespm</cp:lastModifiedBy>
  <cp:revision>1</cp:revision>
  <cp:lastPrinted>2017-04-11T08:58:00Z</cp:lastPrinted>
  <dcterms:created xsi:type="dcterms:W3CDTF">2019-04-01T10:46:00Z</dcterms:created>
  <dcterms:modified xsi:type="dcterms:W3CDTF">2020-07-06T05:53:00Z</dcterms:modified>
</cp:coreProperties>
</file>