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139"/>
        <w:gridCol w:w="2145"/>
        <w:gridCol w:w="2322"/>
      </w:tblGrid>
      <w:tr w:rsidR="003259D2" w:rsidTr="003259D2">
        <w:tblPrEx>
          <w:tblCellMar>
            <w:top w:w="0" w:type="dxa"/>
            <w:bottom w:w="0" w:type="dxa"/>
          </w:tblCellMar>
        </w:tblPrEx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「廉能台水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36"/>
              </w:rPr>
              <w:t>反貪倡廉」書法比賽</w:t>
            </w:r>
          </w:p>
          <w:p w:rsidR="003259D2" w:rsidRDefault="004F68F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題目徵選活動</w:t>
            </w:r>
          </w:p>
          <w:p w:rsidR="003259D2" w:rsidRDefault="004F68F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報名表</w:t>
            </w: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3259D2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3259D2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出生日期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法定代理人</w:t>
            </w:r>
          </w:p>
        </w:tc>
        <w:tc>
          <w:tcPr>
            <w:tcW w:w="6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ind w:firstLine="3363"/>
              <w:jc w:val="both"/>
            </w:pPr>
            <w:r>
              <w:rPr>
                <w:b/>
                <w:vertAlign w:val="subscript"/>
              </w:rPr>
              <w:t>（未滿</w:t>
            </w:r>
            <w:r>
              <w:rPr>
                <w:b/>
                <w:vertAlign w:val="subscript"/>
              </w:rPr>
              <w:t xml:space="preserve"> 20 </w:t>
            </w:r>
            <w:r>
              <w:rPr>
                <w:b/>
                <w:vertAlign w:val="subscript"/>
              </w:rPr>
              <w:t>歲報名者，需得法定代理人同意並簽名）</w:t>
            </w: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  <w:vertAlign w:val="superscript"/>
              </w:rPr>
              <w:t>電話：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  <w:vertAlign w:val="superscript"/>
              </w:rPr>
              <w:t>手機：</w:t>
            </w: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聯絡地址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3259D2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電子信箱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3259D2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jc w:val="center"/>
      </w:pPr>
    </w:p>
    <w:p w:rsidR="003259D2" w:rsidRDefault="003259D2">
      <w:pPr>
        <w:pStyle w:val="Textbody"/>
        <w:pageBreakBefore/>
        <w:jc w:val="center"/>
      </w:pPr>
    </w:p>
    <w:tbl>
      <w:tblPr>
        <w:tblW w:w="864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47"/>
      </w:tblGrid>
      <w:tr w:rsidR="003259D2" w:rsidTr="003259D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書法比賽題目作品內容</w:t>
            </w: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486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spacing w:line="500" w:lineRule="exact"/>
            </w:pP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範例：</w:t>
            </w:r>
          </w:p>
          <w:p w:rsidR="003259D2" w:rsidRDefault="004F68F7">
            <w:pPr>
              <w:pStyle w:val="a3"/>
              <w:spacing w:line="500" w:lineRule="exact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貪腐不再是地方性問題</w:t>
            </w:r>
          </w:p>
          <w:p w:rsidR="003259D2" w:rsidRDefault="004F68F7">
            <w:pPr>
              <w:pStyle w:val="a3"/>
              <w:spacing w:line="500" w:lineRule="exact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FF0000"/>
                <w:sz w:val="40"/>
                <w:szCs w:val="40"/>
              </w:rPr>
              <w:t>而是一種影響所有社會和經濟之跨國現象</w:t>
            </w:r>
          </w:p>
          <w:p w:rsidR="003259D2" w:rsidRDefault="003259D2">
            <w:pPr>
              <w:pStyle w:val="a3"/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3259D2" w:rsidRDefault="003259D2">
            <w:pPr>
              <w:pStyle w:val="a3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59D2" w:rsidTr="003259D2">
        <w:tblPrEx>
          <w:tblCellMar>
            <w:top w:w="0" w:type="dxa"/>
            <w:bottom w:w="0" w:type="dxa"/>
          </w:tblCellMar>
        </w:tblPrEx>
        <w:trPr>
          <w:trHeight w:val="479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D2" w:rsidRDefault="004F68F7">
            <w:pPr>
              <w:pStyle w:val="a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【著作財產權授權暨讓與同意書】</w:t>
            </w:r>
          </w:p>
          <w:p w:rsidR="003259D2" w:rsidRDefault="004F68F7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參加「廉能台水反貪倡廉書法比賽題目徵選活動」，同意遵照主辦單位訂定之活動辦法。投稿作品並授權主辦單位或其同意之人得永久、無償以改作、編輯、重製、公開展示、公開、播送、公開傳輸、散布等方式使用本參賽作品，並放棄行使著作人格權。如獲優勝，並同意無償讓與投稿作品所有權及著作財產權予主辦單位。</w:t>
            </w:r>
          </w:p>
          <w:p w:rsidR="003259D2" w:rsidRDefault="004F68F7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投稿作品業經本人詳細檢視並同意對著作之內容負責，保證本投稿作品內容合法，未有侵害他人之情形。</w:t>
            </w:r>
          </w:p>
          <w:p w:rsidR="003259D2" w:rsidRDefault="004F68F7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若有上開情事，除被取消得獎資格，應繳回所有獎勵外；若涉及違法，本人願負擔一切法律責任，並賠償主辦單位所受之損害。</w:t>
            </w:r>
          </w:p>
          <w:p w:rsidR="003259D2" w:rsidRDefault="003259D2">
            <w:pPr>
              <w:pStyle w:val="a3"/>
              <w:ind w:firstLine="720"/>
              <w:jc w:val="both"/>
              <w:rPr>
                <w:rFonts w:ascii="標楷體" w:eastAsia="標楷體" w:hAnsi="標楷體"/>
              </w:rPr>
            </w:pPr>
          </w:p>
          <w:p w:rsidR="003259D2" w:rsidRDefault="004F68F7">
            <w:pPr>
              <w:pStyle w:val="a3"/>
              <w:ind w:firstLine="720"/>
              <w:jc w:val="both"/>
            </w:pPr>
            <w:r>
              <w:rPr>
                <w:rFonts w:ascii="標楷體" w:eastAsia="標楷體" w:hAnsi="標楷體"/>
              </w:rPr>
              <w:t>著作權讓與人簽名或蓋章：</w:t>
            </w:r>
            <w:r>
              <w:rPr>
                <w:rFonts w:ascii="標楷體" w:eastAsia="標楷體" w:hAnsi="標楷體"/>
              </w:rPr>
              <w:t xml:space="preserve">              </w:t>
            </w:r>
          </w:p>
          <w:p w:rsidR="003259D2" w:rsidRDefault="004F68F7">
            <w:pPr>
              <w:pStyle w:val="a3"/>
              <w:ind w:left="742"/>
              <w:jc w:val="both"/>
            </w:pPr>
            <w:r>
              <w:rPr>
                <w:rFonts w:ascii="標楷體" w:eastAsia="標楷體" w:hAnsi="標楷體"/>
              </w:rPr>
              <w:t>法定代理人簽名：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  <w:b/>
                <w:vertAlign w:val="subscript"/>
              </w:rPr>
              <w:t>（未滿</w:t>
            </w:r>
            <w:r>
              <w:rPr>
                <w:rFonts w:ascii="標楷體" w:eastAsia="標楷體" w:hAnsi="標楷體"/>
                <w:b/>
                <w:vertAlign w:val="subscript"/>
              </w:rPr>
              <w:t>20</w:t>
            </w:r>
            <w:r>
              <w:rPr>
                <w:rFonts w:ascii="標楷體" w:eastAsia="標楷體" w:hAnsi="標楷體"/>
                <w:b/>
                <w:vertAlign w:val="subscript"/>
              </w:rPr>
              <w:t>歲報名者，需得法定代理人同意並簽名）</w:t>
            </w:r>
          </w:p>
        </w:tc>
      </w:tr>
    </w:tbl>
    <w:p w:rsidR="003259D2" w:rsidRDefault="003259D2">
      <w:pPr>
        <w:pStyle w:val="Textbody"/>
        <w:jc w:val="center"/>
      </w:pPr>
    </w:p>
    <w:sectPr w:rsidR="003259D2" w:rsidSect="003259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F7" w:rsidRDefault="004F68F7" w:rsidP="003259D2">
      <w:r>
        <w:separator/>
      </w:r>
    </w:p>
  </w:endnote>
  <w:endnote w:type="continuationSeparator" w:id="0">
    <w:p w:rsidR="004F68F7" w:rsidRDefault="004F68F7" w:rsidP="0032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F7" w:rsidRDefault="004F68F7" w:rsidP="003259D2">
      <w:r w:rsidRPr="003259D2">
        <w:rPr>
          <w:color w:val="000000"/>
        </w:rPr>
        <w:separator/>
      </w:r>
    </w:p>
  </w:footnote>
  <w:footnote w:type="continuationSeparator" w:id="0">
    <w:p w:rsidR="004F68F7" w:rsidRDefault="004F68F7" w:rsidP="0032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59D2"/>
    <w:rsid w:val="002E4EF3"/>
    <w:rsid w:val="003259D2"/>
    <w:rsid w:val="004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9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9D2"/>
  </w:style>
  <w:style w:type="paragraph" w:customStyle="1" w:styleId="Textbody">
    <w:name w:val="Text body"/>
    <w:rsid w:val="003259D2"/>
    <w:pPr>
      <w:suppressAutoHyphens/>
    </w:pPr>
    <w:rPr>
      <w:rFonts w:ascii="Times New Roman" w:hAnsi="Times New Roman"/>
      <w:kern w:val="0"/>
      <w:sz w:val="20"/>
      <w:szCs w:val="20"/>
    </w:rPr>
  </w:style>
  <w:style w:type="paragraph" w:styleId="a3">
    <w:name w:val="Body Text"/>
    <w:rsid w:val="003259D2"/>
    <w:pPr>
      <w:widowControl w:val="0"/>
      <w:suppressAutoHyphens/>
    </w:pPr>
    <w:rPr>
      <w:rFonts w:ascii="Times New Roman" w:hAnsi="Times New Roman"/>
      <w:szCs w:val="24"/>
    </w:rPr>
  </w:style>
  <w:style w:type="paragraph" w:styleId="a4">
    <w:name w:val="header"/>
    <w:basedOn w:val="Textbody"/>
    <w:rsid w:val="003259D2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Textbody"/>
    <w:rsid w:val="003259D2"/>
    <w:pPr>
      <w:tabs>
        <w:tab w:val="center" w:pos="4153"/>
        <w:tab w:val="right" w:pos="8306"/>
      </w:tabs>
      <w:snapToGrid w:val="0"/>
    </w:pPr>
  </w:style>
  <w:style w:type="paragraph" w:customStyle="1" w:styleId="TableContents">
    <w:name w:val="Table Contents"/>
    <w:basedOn w:val="Standard"/>
    <w:rsid w:val="003259D2"/>
    <w:pPr>
      <w:suppressLineNumbers/>
    </w:pPr>
  </w:style>
  <w:style w:type="paragraph" w:customStyle="1" w:styleId="DocumentMap">
    <w:name w:val="DocumentMap"/>
    <w:rsid w:val="003259D2"/>
    <w:pPr>
      <w:textAlignment w:val="auto"/>
    </w:pPr>
    <w:rPr>
      <w:rFonts w:cs="Calibri"/>
    </w:rPr>
  </w:style>
  <w:style w:type="character" w:customStyle="1" w:styleId="a6">
    <w:name w:val="本文 字元"/>
    <w:basedOn w:val="a0"/>
    <w:rsid w:val="003259D2"/>
    <w:rPr>
      <w:rFonts w:ascii="Times New Roman" w:eastAsia="新細明體" w:hAnsi="Times New Roman" w:cs="Times New Roman"/>
      <w:szCs w:val="24"/>
    </w:rPr>
  </w:style>
  <w:style w:type="character" w:customStyle="1" w:styleId="a7">
    <w:name w:val="頁首 字元"/>
    <w:basedOn w:val="a0"/>
    <w:rsid w:val="003259D2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basedOn w:val="a0"/>
    <w:rsid w:val="003259D2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r">
    <w:name w:val="¥»¤å ¦r¤¸"/>
    <w:basedOn w:val="a0"/>
    <w:rsid w:val="003259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whes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林秋蓮</dc:creator>
  <cp:lastModifiedBy>whespm</cp:lastModifiedBy>
  <cp:revision>2</cp:revision>
  <dcterms:created xsi:type="dcterms:W3CDTF">2020-06-10T00:48:00Z</dcterms:created>
  <dcterms:modified xsi:type="dcterms:W3CDTF">2020-06-10T00:48:00Z</dcterms:modified>
</cp:coreProperties>
</file>