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71B" w:rsidRDefault="003F1792">
      <w:pPr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t>國教署國中小組商借教師簡歷表</w:t>
      </w:r>
    </w:p>
    <w:p w:rsidR="005D071B" w:rsidRDefault="005D071B">
      <w:pPr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5D071B" w:rsidRDefault="003F1792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一、個人基本資料：</w:t>
      </w:r>
    </w:p>
    <w:tbl>
      <w:tblPr>
        <w:tblW w:w="8362" w:type="dxa"/>
        <w:tblCellMar>
          <w:left w:w="10" w:type="dxa"/>
          <w:right w:w="10" w:type="dxa"/>
        </w:tblCellMar>
        <w:tblLook w:val="0000"/>
      </w:tblPr>
      <w:tblGrid>
        <w:gridCol w:w="1651"/>
        <w:gridCol w:w="1257"/>
        <w:gridCol w:w="1955"/>
        <w:gridCol w:w="1043"/>
        <w:gridCol w:w="2456"/>
      </w:tblGrid>
      <w:tr w:rsidR="005D07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71B" w:rsidRDefault="003F179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請附</w:t>
            </w:r>
          </w:p>
          <w:p w:rsidR="005D071B" w:rsidRDefault="003F179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照片電子檔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71B" w:rsidRDefault="003F179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71B" w:rsidRDefault="005D071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71B" w:rsidRDefault="003F17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71B" w:rsidRDefault="003F17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5D07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71B" w:rsidRDefault="005D071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71B" w:rsidRDefault="003F179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71B" w:rsidRDefault="005D071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71B" w:rsidRDefault="003F17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71B" w:rsidRDefault="003F17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5D07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71B" w:rsidRDefault="005D071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71B" w:rsidRDefault="003F179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71B" w:rsidRDefault="005D071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71B" w:rsidRDefault="003F179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71B" w:rsidRDefault="005D071B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D07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71B" w:rsidRDefault="005D071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71B" w:rsidRDefault="003F179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71B" w:rsidRDefault="005D071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D07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71B" w:rsidRDefault="005D071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71B" w:rsidRDefault="003F179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71B" w:rsidRDefault="003F1792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          </w:t>
            </w:r>
          </w:p>
        </w:tc>
      </w:tr>
    </w:tbl>
    <w:p w:rsidR="005D071B" w:rsidRDefault="003F1792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10"/>
        <w:gridCol w:w="1843"/>
        <w:gridCol w:w="2693"/>
        <w:gridCol w:w="1334"/>
      </w:tblGrid>
      <w:tr w:rsidR="005D071B" w:rsidTr="005D071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71B" w:rsidRDefault="003F179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71B" w:rsidRDefault="003F179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院系科組別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71B" w:rsidRDefault="003F179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:rsidR="005D071B" w:rsidRDefault="003F179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:rsidR="005D071B" w:rsidRDefault="003F179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71B" w:rsidRDefault="003F179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肄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）業</w:t>
            </w:r>
          </w:p>
        </w:tc>
      </w:tr>
      <w:tr w:rsidR="005D071B" w:rsidTr="005D071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71B" w:rsidRDefault="005D071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71B" w:rsidRDefault="005D071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71B" w:rsidRDefault="005D071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71B" w:rsidRDefault="005D071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D071B" w:rsidTr="005D071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71B" w:rsidRDefault="005D071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71B" w:rsidRDefault="005D071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71B" w:rsidRDefault="005D071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71B" w:rsidRDefault="005D071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D071B" w:rsidTr="005D071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71B" w:rsidRDefault="005D071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71B" w:rsidRDefault="005D071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71B" w:rsidRDefault="005D071B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71B" w:rsidRDefault="005D071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D071B" w:rsidRDefault="003F1792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20"/>
        <w:gridCol w:w="3526"/>
        <w:gridCol w:w="1418"/>
      </w:tblGrid>
      <w:tr w:rsidR="005D071B" w:rsidTr="005D071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71B" w:rsidRDefault="003F179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71B" w:rsidRDefault="003F179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71B" w:rsidRDefault="003F179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5D071B" w:rsidTr="005D071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71B" w:rsidRDefault="005D071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71B" w:rsidRDefault="005D071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71B" w:rsidRDefault="005D071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D071B" w:rsidTr="005D071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71B" w:rsidRDefault="005D071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71B" w:rsidRDefault="005D071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71B" w:rsidRDefault="005D071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D071B" w:rsidTr="005D071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71B" w:rsidRDefault="005D071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71B" w:rsidRDefault="005D071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71B" w:rsidRDefault="005D071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D071B" w:rsidTr="005D071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71B" w:rsidRDefault="005D071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71B" w:rsidRDefault="005D071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71B" w:rsidRDefault="005D071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D071B" w:rsidRDefault="003F179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40"/>
        <w:gridCol w:w="6924"/>
      </w:tblGrid>
      <w:tr w:rsidR="005D071B" w:rsidTr="005D071B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71B" w:rsidRDefault="003F17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71B" w:rsidRDefault="003F17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5D071B" w:rsidTr="005D071B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71B" w:rsidRDefault="005D07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71B" w:rsidRDefault="005D071B">
            <w:pPr>
              <w:rPr>
                <w:rFonts w:ascii="標楷體" w:eastAsia="標楷體" w:hAnsi="標楷體"/>
              </w:rPr>
            </w:pPr>
          </w:p>
        </w:tc>
      </w:tr>
      <w:tr w:rsidR="005D071B" w:rsidTr="005D071B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71B" w:rsidRDefault="005D07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71B" w:rsidRDefault="005D071B">
            <w:pPr>
              <w:rPr>
                <w:rFonts w:ascii="標楷體" w:eastAsia="標楷體" w:hAnsi="標楷體"/>
              </w:rPr>
            </w:pPr>
          </w:p>
        </w:tc>
      </w:tr>
      <w:tr w:rsidR="005D071B" w:rsidTr="005D071B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71B" w:rsidRDefault="005D07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71B" w:rsidRDefault="005D071B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5D071B" w:rsidRDefault="003F179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40"/>
        <w:gridCol w:w="6924"/>
      </w:tblGrid>
      <w:tr w:rsidR="005D071B" w:rsidTr="005D071B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71B" w:rsidRDefault="003F17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71B" w:rsidRDefault="003F17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5D071B" w:rsidTr="005D071B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71B" w:rsidRDefault="005D07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71B" w:rsidRDefault="005D071B">
            <w:pPr>
              <w:rPr>
                <w:rFonts w:ascii="標楷體" w:eastAsia="標楷體" w:hAnsi="標楷體"/>
              </w:rPr>
            </w:pPr>
          </w:p>
        </w:tc>
      </w:tr>
      <w:tr w:rsidR="005D071B" w:rsidTr="005D071B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71B" w:rsidRDefault="005D07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71B" w:rsidRDefault="005D071B">
            <w:pPr>
              <w:rPr>
                <w:rFonts w:ascii="標楷體" w:eastAsia="標楷體" w:hAnsi="標楷體"/>
              </w:rPr>
            </w:pPr>
          </w:p>
        </w:tc>
      </w:tr>
      <w:tr w:rsidR="005D071B" w:rsidTr="005D071B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71B" w:rsidRDefault="005D07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71B" w:rsidRDefault="005D071B">
            <w:pPr>
              <w:rPr>
                <w:rFonts w:ascii="標楷體" w:eastAsia="標楷體" w:hAnsi="標楷體"/>
              </w:rPr>
            </w:pPr>
          </w:p>
        </w:tc>
      </w:tr>
      <w:tr w:rsidR="005D071B" w:rsidTr="005D071B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71B" w:rsidRDefault="005D07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71B" w:rsidRDefault="005D071B">
            <w:pPr>
              <w:rPr>
                <w:rFonts w:ascii="標楷體" w:eastAsia="標楷體" w:hAnsi="標楷體"/>
              </w:rPr>
            </w:pPr>
          </w:p>
        </w:tc>
      </w:tr>
      <w:tr w:rsidR="005D071B" w:rsidTr="005D071B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71B" w:rsidRDefault="005D07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71B" w:rsidRDefault="005D071B">
            <w:pPr>
              <w:rPr>
                <w:rFonts w:ascii="標楷體" w:eastAsia="標楷體" w:hAnsi="標楷體"/>
              </w:rPr>
            </w:pPr>
          </w:p>
        </w:tc>
      </w:tr>
    </w:tbl>
    <w:p w:rsidR="005D071B" w:rsidRDefault="005D071B">
      <w:pPr>
        <w:pStyle w:val="a3"/>
        <w:ind w:left="0"/>
        <w:rPr>
          <w:rFonts w:ascii="標楷體" w:eastAsia="標楷體" w:hAnsi="標楷體"/>
        </w:rPr>
      </w:pPr>
    </w:p>
    <w:p w:rsidR="005D071B" w:rsidRDefault="005D071B">
      <w:pPr>
        <w:pStyle w:val="a3"/>
        <w:ind w:left="0"/>
        <w:rPr>
          <w:rFonts w:ascii="標楷體" w:eastAsia="標楷體" w:hAnsi="標楷體"/>
        </w:rPr>
      </w:pPr>
    </w:p>
    <w:p w:rsidR="005D071B" w:rsidRDefault="005D071B">
      <w:pPr>
        <w:pStyle w:val="a3"/>
        <w:ind w:left="0"/>
        <w:rPr>
          <w:rFonts w:ascii="標楷體" w:eastAsia="標楷體" w:hAnsi="標楷體"/>
        </w:rPr>
      </w:pPr>
    </w:p>
    <w:p w:rsidR="005D071B" w:rsidRDefault="003F1792">
      <w:pPr>
        <w:pStyle w:val="a3"/>
        <w:ind w:left="0"/>
      </w:pPr>
      <w:r>
        <w:rPr>
          <w:rFonts w:ascii="標楷體" w:eastAsia="標楷體" w:hAnsi="標楷體"/>
        </w:rPr>
        <w:lastRenderedPageBreak/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8362" w:type="dxa"/>
        <w:tblCellMar>
          <w:left w:w="10" w:type="dxa"/>
          <w:right w:w="10" w:type="dxa"/>
        </w:tblCellMar>
        <w:tblLook w:val="0000"/>
      </w:tblPr>
      <w:tblGrid>
        <w:gridCol w:w="8362"/>
      </w:tblGrid>
      <w:tr w:rsidR="005D07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71B" w:rsidRDefault="005D071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D071B" w:rsidRDefault="005D071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D071B" w:rsidRDefault="005D071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D071B" w:rsidRDefault="005D071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D071B" w:rsidRDefault="005D071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D071B" w:rsidRDefault="005D071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D071B" w:rsidRDefault="005D071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D071B" w:rsidRDefault="005D071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D071B" w:rsidRDefault="005D071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D071B" w:rsidRDefault="005D071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D071B" w:rsidRDefault="005D071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D071B" w:rsidRDefault="005D071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D071B" w:rsidRDefault="005D071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D071B" w:rsidRDefault="005D071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D071B" w:rsidRDefault="005D071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D071B" w:rsidRDefault="005D071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D071B" w:rsidRDefault="005D071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D071B" w:rsidRDefault="005D071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D071B" w:rsidRDefault="005D071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D071B" w:rsidRDefault="005D071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D071B" w:rsidRDefault="005D071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D071B" w:rsidRDefault="005D071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D071B" w:rsidRDefault="005D071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D071B" w:rsidRDefault="005D071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D071B" w:rsidRDefault="005D071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D071B" w:rsidRDefault="005D071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D071B" w:rsidRDefault="005D071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D071B" w:rsidRDefault="005D071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D071B" w:rsidRDefault="005D071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D071B" w:rsidRDefault="005D071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D071B" w:rsidRDefault="005D071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D071B" w:rsidRDefault="005D071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D071B" w:rsidRDefault="005D071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D071B" w:rsidRDefault="005D071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D071B" w:rsidRDefault="005D071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D071B" w:rsidRDefault="005D071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D071B" w:rsidRDefault="005D071B">
      <w:pPr>
        <w:spacing w:line="400" w:lineRule="exact"/>
      </w:pPr>
    </w:p>
    <w:sectPr w:rsidR="005D071B" w:rsidSect="005D071B">
      <w:pgSz w:w="11906" w:h="16838"/>
      <w:pgMar w:top="719" w:right="1800" w:bottom="539" w:left="1800" w:header="720" w:footer="720" w:gutter="0"/>
      <w:cols w:space="720"/>
      <w:docGrid w:type="lines" w:linePitch="36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792" w:rsidRDefault="003F1792" w:rsidP="005D071B">
      <w:r>
        <w:separator/>
      </w:r>
    </w:p>
  </w:endnote>
  <w:endnote w:type="continuationSeparator" w:id="0">
    <w:p w:rsidR="003F1792" w:rsidRDefault="003F1792" w:rsidP="005D0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792" w:rsidRDefault="003F1792" w:rsidP="005D071B">
      <w:r w:rsidRPr="005D071B">
        <w:rPr>
          <w:color w:val="000000"/>
        </w:rPr>
        <w:separator/>
      </w:r>
    </w:p>
  </w:footnote>
  <w:footnote w:type="continuationSeparator" w:id="0">
    <w:p w:rsidR="003F1792" w:rsidRDefault="003F1792" w:rsidP="005D07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071B"/>
    <w:rsid w:val="003F1792"/>
    <w:rsid w:val="005D071B"/>
    <w:rsid w:val="009A5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071B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D071B"/>
    <w:pPr>
      <w:spacing w:after="120"/>
      <w:ind w:left="480"/>
    </w:pPr>
  </w:style>
  <w:style w:type="character" w:customStyle="1" w:styleId="a4">
    <w:name w:val="本文縮排 字元"/>
    <w:rsid w:val="005D071B"/>
    <w:rPr>
      <w:rFonts w:eastAsia="新細明體"/>
      <w:kern w:val="3"/>
      <w:sz w:val="24"/>
      <w:szCs w:val="24"/>
      <w:lang w:val="en-US" w:eastAsia="zh-TW" w:bidi="ar-SA"/>
    </w:rPr>
  </w:style>
  <w:style w:type="paragraph" w:styleId="a5">
    <w:name w:val="header"/>
    <w:basedOn w:val="a"/>
    <w:rsid w:val="005D0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sid w:val="005D071B"/>
    <w:rPr>
      <w:kern w:val="3"/>
    </w:rPr>
  </w:style>
  <w:style w:type="paragraph" w:styleId="a7">
    <w:name w:val="footer"/>
    <w:basedOn w:val="a"/>
    <w:rsid w:val="005D0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sid w:val="005D071B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293</Characters>
  <Application>Microsoft Office Word</Application>
  <DocSecurity>0</DocSecurity>
  <Lines>2</Lines>
  <Paragraphs>1</Paragraphs>
  <ScaleCrop>false</ScaleCrop>
  <Company>whes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creator>Jackey</dc:creator>
  <cp:lastModifiedBy>whespm</cp:lastModifiedBy>
  <cp:revision>2</cp:revision>
  <dcterms:created xsi:type="dcterms:W3CDTF">2020-05-11T03:26:00Z</dcterms:created>
  <dcterms:modified xsi:type="dcterms:W3CDTF">2020-05-11T03:26:00Z</dcterms:modified>
</cp:coreProperties>
</file>