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14" w:rsidRDefault="00A83495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F46E14" w:rsidRDefault="00A83495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F46E14" w:rsidRDefault="00A83495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以外國民小學之公立學校編制內專任教師為限。被商借之教師，應具有三年以上之任教年資，並具有相關教育行政知能、教育專業及實務經驗；曾受刑事、懲戒或行政處罰者，不得被商借。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F46E14" w:rsidRDefault="00A83495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F46E14" w:rsidRDefault="00A83495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F46E14" w:rsidRDefault="00A83495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F46E14" w:rsidRDefault="00A83495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F46E14" w:rsidRDefault="00A83495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四、人數：國民小學教師，合計共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F46E14" w:rsidRDefault="00A83495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110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F46E14" w:rsidRDefault="00A83495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六、專長：熟悉中小學課程與教學，具有以下研發經驗之一，足資證明者：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具備課程綱要研發、修訂或審議經歷；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具教科書編輯或審查經歷；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具備教育部國民中小學課程與教學輔導諮詢經歷；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具備學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群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科中心學</w:t>
      </w:r>
      <w:r>
        <w:rPr>
          <w:rFonts w:eastAsia="標楷體"/>
          <w:sz w:val="28"/>
          <w:szCs w:val="28"/>
        </w:rPr>
        <w:t>校主任、種子教師或委員經歷；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曾獲全國課程或教學績優獎項；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為本院合作學校或國教署前導學校之教師；</w:t>
      </w:r>
    </w:p>
    <w:p w:rsidR="00F46E14" w:rsidRDefault="00A83495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其他特殊表現或經驗。</w:t>
      </w:r>
    </w:p>
    <w:p w:rsidR="00F46E14" w:rsidRDefault="00A83495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F46E14" w:rsidRDefault="00A83495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F46E14" w:rsidRDefault="00F46E14">
      <w:pPr>
        <w:pStyle w:val="Textbody"/>
        <w:pageBreakBefore/>
        <w:spacing w:before="180" w:after="180" w:line="400" w:lineRule="exact"/>
        <w:ind w:left="1330" w:hanging="1330"/>
        <w:jc w:val="center"/>
      </w:pPr>
      <w:r w:rsidRPr="00F46E1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39.45pt;margin-top:-.05pt;width:45.1pt;height:24.8pt;z-index:251659264;visibility:visible" filled="f" strokeweight=".74pt">
            <v:textbox style="mso-rotate-with-shape:t">
              <w:txbxContent>
                <w:p w:rsidR="00F46E14" w:rsidRDefault="00A83495">
                  <w:pPr>
                    <w:pStyle w:val="Textbody"/>
                    <w:spacing w:line="0" w:lineRule="atLeast"/>
                  </w:pPr>
                  <w:r>
                    <w:t>附件</w:t>
                  </w:r>
                </w:p>
              </w:txbxContent>
            </v:textbox>
          </v:shape>
        </w:pict>
      </w:r>
      <w:r w:rsidR="00A83495"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8"/>
        <w:gridCol w:w="2286"/>
        <w:gridCol w:w="1417"/>
        <w:gridCol w:w="567"/>
        <w:gridCol w:w="2127"/>
        <w:gridCol w:w="1863"/>
      </w:tblGrid>
      <w:tr w:rsidR="00F46E14" w:rsidTr="00F46E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109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widowControl/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widowControl/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widowControl/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E14" w:rsidRDefault="00F46E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具備課程綱要研發、修訂或審議經歷</w:t>
            </w:r>
          </w:p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具教科書編輯或審查經歷</w:t>
            </w:r>
          </w:p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具備教育部國民中小學課程與教學輔導諮詢經歷</w:t>
            </w:r>
          </w:p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具備學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科中心學校主任、種子教師或委員經歷</w:t>
            </w:r>
          </w:p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曾獲全國課程或教學績優獎項</w:t>
            </w:r>
          </w:p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為本院合作學校或國教署前導學校之教師</w:t>
            </w:r>
          </w:p>
          <w:p w:rsidR="00F46E14" w:rsidRDefault="00A8349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其他特殊表現或經驗</w:t>
            </w:r>
          </w:p>
          <w:p w:rsidR="00F46E14" w:rsidRDefault="00F46E14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F46E14" w:rsidRDefault="00A83495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46E14" w:rsidRDefault="00F46E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46E14" w:rsidTr="00F46E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E14" w:rsidRDefault="00A83495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F46E14" w:rsidRDefault="00A83495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F46E14" w:rsidRDefault="00A83495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F46E14" w:rsidSect="00F46E1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95" w:rsidRDefault="00A83495" w:rsidP="00F46E14">
      <w:r>
        <w:separator/>
      </w:r>
    </w:p>
  </w:endnote>
  <w:endnote w:type="continuationSeparator" w:id="0">
    <w:p w:rsidR="00A83495" w:rsidRDefault="00A83495" w:rsidP="00F4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95" w:rsidRDefault="00A83495" w:rsidP="00F46E14">
      <w:r w:rsidRPr="00F46E14">
        <w:rPr>
          <w:color w:val="000000"/>
        </w:rPr>
        <w:separator/>
      </w:r>
    </w:p>
  </w:footnote>
  <w:footnote w:type="continuationSeparator" w:id="0">
    <w:p w:rsidR="00A83495" w:rsidRDefault="00A83495" w:rsidP="00F46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5C22"/>
    <w:multiLevelType w:val="multilevel"/>
    <w:tmpl w:val="7D76A1EC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CD86A48"/>
    <w:multiLevelType w:val="multilevel"/>
    <w:tmpl w:val="2E5C0AE0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6E14"/>
    <w:rsid w:val="000648FE"/>
    <w:rsid w:val="00A83495"/>
    <w:rsid w:val="00F4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E14"/>
  </w:style>
  <w:style w:type="paragraph" w:customStyle="1" w:styleId="Textbody">
    <w:name w:val="Text body"/>
    <w:rsid w:val="00F46E14"/>
    <w:pPr>
      <w:widowControl w:val="0"/>
      <w:suppressAutoHyphens/>
    </w:pPr>
    <w:rPr>
      <w:kern w:val="3"/>
      <w:sz w:val="24"/>
      <w:szCs w:val="24"/>
    </w:rPr>
  </w:style>
  <w:style w:type="paragraph" w:customStyle="1" w:styleId="Header">
    <w:name w:val="Header"/>
    <w:basedOn w:val="Textbody"/>
    <w:rsid w:val="00F4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F46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F46E14"/>
  </w:style>
  <w:style w:type="paragraph" w:customStyle="1" w:styleId="TableContents">
    <w:name w:val="Table Contents"/>
    <w:basedOn w:val="Standard"/>
    <w:rsid w:val="00F46E14"/>
    <w:pPr>
      <w:suppressLineNumbers/>
    </w:pPr>
  </w:style>
  <w:style w:type="character" w:customStyle="1" w:styleId="a3">
    <w:name w:val="頁首 字元"/>
    <w:rsid w:val="00F46E14"/>
    <w:rPr>
      <w:kern w:val="3"/>
    </w:rPr>
  </w:style>
  <w:style w:type="character" w:customStyle="1" w:styleId="a4">
    <w:name w:val="頁尾 字元"/>
    <w:rsid w:val="00F46E14"/>
    <w:rPr>
      <w:kern w:val="3"/>
    </w:rPr>
  </w:style>
  <w:style w:type="paragraph" w:styleId="a5">
    <w:name w:val="header"/>
    <w:basedOn w:val="a"/>
    <w:link w:val="1"/>
    <w:uiPriority w:val="99"/>
    <w:semiHidden/>
    <w:unhideWhenUsed/>
    <w:rsid w:val="000648FE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5"/>
    <w:uiPriority w:val="99"/>
    <w:semiHidden/>
    <w:rsid w:val="000648FE"/>
  </w:style>
  <w:style w:type="paragraph" w:styleId="a6">
    <w:name w:val="footer"/>
    <w:basedOn w:val="a"/>
    <w:link w:val="10"/>
    <w:uiPriority w:val="99"/>
    <w:semiHidden/>
    <w:unhideWhenUsed/>
    <w:rsid w:val="000648FE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6"/>
    <w:uiPriority w:val="99"/>
    <w:semiHidden/>
    <w:rsid w:val="000648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../../WebEdit/Temp/109-04-29/0850110669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>whes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creator>Eee pc-2</dc:creator>
  <cp:lastModifiedBy>whespm</cp:lastModifiedBy>
  <cp:revision>1</cp:revision>
  <cp:lastPrinted>2017-04-13T08:19:00Z</cp:lastPrinted>
  <dcterms:created xsi:type="dcterms:W3CDTF">2020-03-06T06:15:00Z</dcterms:created>
  <dcterms:modified xsi:type="dcterms:W3CDTF">2020-05-01T01:04:00Z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